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A0" w:rsidRPr="00495681" w:rsidRDefault="001858A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3657600" cy="87947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5C" w:rsidRDefault="009D3E5C" w:rsidP="001476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Urząd Miasta Szczecin</w:t>
                            </w:r>
                          </w:p>
                          <w:p w:rsidR="009D3E5C" w:rsidRDefault="009D3E5C" w:rsidP="001476D5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Prezydenta Miasta</w:t>
                            </w:r>
                            <w:r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pl. Armii Krajowej 1,70-456 Szczecin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tel. +4891 42 45 020</w:t>
                            </w:r>
                          </w:p>
                          <w:p w:rsidR="009D3E5C" w:rsidRPr="00EE1784" w:rsidRDefault="009D3E5C" w:rsidP="001476D5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E17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 +4891 42 45 120</w:t>
                            </w:r>
                          </w:p>
                          <w:p w:rsidR="009D3E5C" w:rsidRDefault="009D3E5C" w:rsidP="001476D5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bpm@um.szczecin.pl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45pt;width:4in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af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" stroked="f">
                <v:textbox>
                  <w:txbxContent>
                    <w:p w:rsidR="009D3E5C" w:rsidRDefault="009D3E5C" w:rsidP="001476D5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Urząd Miasta Szczecin</w:t>
                      </w:r>
                    </w:p>
                    <w:p w:rsidR="009D3E5C" w:rsidRDefault="009D3E5C" w:rsidP="001476D5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Prezydenta Miasta</w:t>
                      </w:r>
                      <w:r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pl. Armii Krajowej 1,70-456 Szczecin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tel. +4891 42 45 020</w:t>
                      </w:r>
                    </w:p>
                    <w:p w:rsidR="009D3E5C" w:rsidRPr="00EE1784" w:rsidRDefault="009D3E5C" w:rsidP="001476D5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E1784">
                        <w:rPr>
                          <w:rFonts w:ascii="Arial" w:hAnsi="Arial" w:cs="Arial"/>
                          <w:sz w:val="14"/>
                          <w:szCs w:val="14"/>
                        </w:rPr>
                        <w:t>fax +4891 42 45 120</w:t>
                      </w:r>
                    </w:p>
                    <w:p w:rsidR="009D3E5C" w:rsidRDefault="009D3E5C" w:rsidP="001476D5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bpm@um.szczecin.pl</w:t>
                      </w:r>
                    </w:p>
                  </w:txbxContent>
                </v:textbox>
              </v:shape>
            </w:pict>
          </mc:Fallback>
        </mc:AlternateContent>
      </w:r>
      <w:r w:rsidR="00886804" w:rsidRPr="00495681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718185" cy="823595"/>
            <wp:effectExtent l="19050" t="0" r="571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C9" w:rsidRPr="00E46CBA" w:rsidRDefault="008C25C9" w:rsidP="008C25C9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1858AD" w:rsidRDefault="00225B7A" w:rsidP="00225B7A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E46CBA">
        <w:rPr>
          <w:rFonts w:ascii="Arial" w:hAnsi="Arial" w:cs="Arial"/>
          <w:b/>
        </w:rPr>
        <w:t>Załącznik do zapytania ofertowego</w:t>
      </w:r>
      <w:r>
        <w:rPr>
          <w:rFonts w:ascii="Arial" w:hAnsi="Arial" w:cs="Arial"/>
          <w:b/>
        </w:rPr>
        <w:t xml:space="preserve"> </w:t>
      </w:r>
    </w:p>
    <w:p w:rsidR="00206039" w:rsidRPr="00225B7A" w:rsidRDefault="005F181E" w:rsidP="00225B7A">
      <w:pPr>
        <w:tabs>
          <w:tab w:val="left" w:pos="5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BPM-II.42.2.53</w:t>
      </w:r>
      <w:r w:rsidR="00EA2B99">
        <w:rPr>
          <w:rFonts w:ascii="Arial" w:hAnsi="Arial" w:cs="Arial"/>
          <w:b/>
          <w:color w:val="000000"/>
        </w:rPr>
        <w:t>.2019.AB</w:t>
      </w:r>
      <w:r w:rsidR="00A97DA8">
        <w:rPr>
          <w:rFonts w:ascii="Arial" w:hAnsi="Arial" w:cs="Arial"/>
          <w:b/>
          <w:color w:val="000000"/>
        </w:rPr>
        <w:t xml:space="preserve"> </w:t>
      </w:r>
      <w:r w:rsidR="00182D94" w:rsidRPr="00E46CBA">
        <w:rPr>
          <w:rFonts w:ascii="Arial" w:hAnsi="Arial" w:cs="Arial"/>
          <w:b/>
          <w:color w:val="000000"/>
        </w:rPr>
        <w:t xml:space="preserve"> z dnia </w:t>
      </w:r>
      <w:r w:rsidR="00EA2B99">
        <w:rPr>
          <w:rFonts w:ascii="Arial" w:hAnsi="Arial" w:cs="Arial"/>
          <w:b/>
          <w:color w:val="000000"/>
        </w:rPr>
        <w:t>03.10</w:t>
      </w:r>
      <w:r w:rsidR="00A97DA8">
        <w:rPr>
          <w:rFonts w:ascii="Arial" w:hAnsi="Arial" w:cs="Arial"/>
          <w:b/>
          <w:color w:val="000000"/>
        </w:rPr>
        <w:t>.</w:t>
      </w:r>
      <w:r w:rsidR="001858AD">
        <w:rPr>
          <w:rFonts w:ascii="Arial" w:hAnsi="Arial" w:cs="Arial"/>
          <w:b/>
          <w:color w:val="000000"/>
        </w:rPr>
        <w:t>2019</w:t>
      </w:r>
      <w:r w:rsidR="00182D94" w:rsidRPr="00E46CBA">
        <w:rPr>
          <w:rFonts w:ascii="Arial" w:hAnsi="Arial" w:cs="Arial"/>
          <w:b/>
          <w:color w:val="000000"/>
        </w:rPr>
        <w:t xml:space="preserve"> r.</w:t>
      </w:r>
    </w:p>
    <w:p w:rsidR="00E46CBA" w:rsidRPr="00E46CBA" w:rsidRDefault="00E46CBA" w:rsidP="00E46CBA">
      <w:pPr>
        <w:tabs>
          <w:tab w:val="left" w:pos="5880"/>
        </w:tabs>
        <w:jc w:val="center"/>
        <w:rPr>
          <w:rFonts w:ascii="Arial" w:hAnsi="Arial" w:cs="Arial"/>
          <w:b/>
          <w:color w:val="000000"/>
        </w:rPr>
      </w:pPr>
    </w:p>
    <w:p w:rsidR="00206039" w:rsidRPr="00E46CBA" w:rsidRDefault="00206039" w:rsidP="00206039">
      <w:pPr>
        <w:ind w:left="1080"/>
        <w:jc w:val="center"/>
        <w:rPr>
          <w:rFonts w:ascii="Arial" w:hAnsi="Arial" w:cs="Arial"/>
          <w:b/>
        </w:rPr>
      </w:pPr>
      <w:r w:rsidRPr="00E46CBA">
        <w:rPr>
          <w:rFonts w:ascii="Arial" w:hAnsi="Arial" w:cs="Arial"/>
          <w:b/>
        </w:rPr>
        <w:t>OŚWIADCZENIE</w:t>
      </w:r>
    </w:p>
    <w:p w:rsidR="00206039" w:rsidRPr="00E46CBA" w:rsidRDefault="00206039" w:rsidP="00206039">
      <w:pPr>
        <w:ind w:left="1080"/>
        <w:jc w:val="center"/>
        <w:rPr>
          <w:rFonts w:ascii="Arial" w:hAnsi="Arial" w:cs="Arial"/>
          <w:b/>
        </w:rPr>
      </w:pPr>
    </w:p>
    <w:p w:rsidR="00A97DA8" w:rsidRDefault="00206039" w:rsidP="00E46CBA">
      <w:pPr>
        <w:pStyle w:val="Akapitzlist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  <w:b/>
        </w:rPr>
        <w:t xml:space="preserve">Ja </w:t>
      </w:r>
      <w:r w:rsidR="00A97DA8">
        <w:rPr>
          <w:rFonts w:ascii="Arial" w:hAnsi="Arial" w:cs="Arial"/>
          <w:b/>
        </w:rPr>
        <w:t>………………………………………………………………</w:t>
      </w:r>
      <w:r w:rsidRPr="00E46CBA">
        <w:rPr>
          <w:rFonts w:ascii="Arial" w:hAnsi="Arial" w:cs="Arial"/>
          <w:b/>
        </w:rPr>
        <w:t>n</w:t>
      </w:r>
      <w:r w:rsidR="00182D94" w:rsidRPr="00E46CBA">
        <w:rPr>
          <w:rFonts w:ascii="Arial" w:hAnsi="Arial" w:cs="Arial"/>
          <w:b/>
        </w:rPr>
        <w:t>iżej podpisany/a oświadczam</w:t>
      </w:r>
      <w:r w:rsidRPr="00E46CBA">
        <w:rPr>
          <w:rFonts w:ascii="Arial" w:hAnsi="Arial" w:cs="Arial"/>
          <w:b/>
        </w:rPr>
        <w:t>,</w:t>
      </w:r>
      <w:r w:rsidR="00A97DA8">
        <w:rPr>
          <w:rFonts w:ascii="Arial" w:hAnsi="Arial" w:cs="Arial"/>
          <w:b/>
        </w:rPr>
        <w:t xml:space="preserve"> </w:t>
      </w:r>
    </w:p>
    <w:p w:rsidR="00206039" w:rsidRPr="00E46CBA" w:rsidRDefault="00206039" w:rsidP="00E46CBA">
      <w:pPr>
        <w:pStyle w:val="Akapitzlist"/>
        <w:jc w:val="both"/>
        <w:rPr>
          <w:rFonts w:ascii="Arial" w:hAnsi="Arial" w:cs="Arial"/>
          <w:b/>
        </w:rPr>
      </w:pPr>
      <w:r w:rsidRPr="00A35F84">
        <w:rPr>
          <w:rFonts w:ascii="Arial" w:hAnsi="Arial" w:cs="Arial"/>
        </w:rPr>
        <w:t>że</w:t>
      </w:r>
      <w:r w:rsidRPr="00E46CBA">
        <w:rPr>
          <w:rFonts w:ascii="Arial" w:hAnsi="Arial" w:cs="Arial"/>
          <w:b/>
        </w:rPr>
        <w:t xml:space="preserve"> </w:t>
      </w:r>
      <w:r w:rsidRPr="00E46CBA">
        <w:rPr>
          <w:rFonts w:ascii="Arial" w:hAnsi="Arial" w:cs="Arial"/>
        </w:rPr>
        <w:t>na dzień złożenia oferty dot</w:t>
      </w:r>
      <w:r w:rsidR="001858AD">
        <w:rPr>
          <w:rFonts w:ascii="Arial" w:hAnsi="Arial" w:cs="Arial"/>
        </w:rPr>
        <w:t>yczącej Zapyta</w:t>
      </w:r>
      <w:r w:rsidR="00EA2B99">
        <w:rPr>
          <w:rFonts w:ascii="Arial" w:hAnsi="Arial" w:cs="Arial"/>
        </w:rPr>
        <w:t>n</w:t>
      </w:r>
      <w:r w:rsidR="005F181E">
        <w:rPr>
          <w:rFonts w:ascii="Arial" w:hAnsi="Arial" w:cs="Arial"/>
        </w:rPr>
        <w:t>ia Ofertowego nr. BPM-II.42.2.53</w:t>
      </w:r>
      <w:bookmarkStart w:id="0" w:name="_GoBack"/>
      <w:bookmarkEnd w:id="0"/>
      <w:r w:rsidR="00F80FB3">
        <w:rPr>
          <w:rFonts w:ascii="Arial" w:hAnsi="Arial" w:cs="Arial"/>
        </w:rPr>
        <w:t>.2019.AB z dnia 03.10</w:t>
      </w:r>
      <w:r w:rsidR="001858AD">
        <w:rPr>
          <w:rFonts w:ascii="Arial" w:hAnsi="Arial" w:cs="Arial"/>
        </w:rPr>
        <w:t xml:space="preserve">.2019 r. </w:t>
      </w:r>
      <w:r w:rsidRPr="00E46CBA">
        <w:rPr>
          <w:rFonts w:ascii="Arial" w:hAnsi="Arial" w:cs="Arial"/>
        </w:rPr>
        <w:t>nie jestem powią</w:t>
      </w:r>
      <w:r w:rsidR="00E46CBA" w:rsidRPr="00E46CBA">
        <w:rPr>
          <w:rFonts w:ascii="Arial" w:hAnsi="Arial" w:cs="Arial"/>
        </w:rPr>
        <w:t xml:space="preserve">zany/na osobowo lub kapitałowo </w:t>
      </w:r>
      <w:r w:rsidRPr="00E46CBA">
        <w:rPr>
          <w:rFonts w:ascii="Arial" w:hAnsi="Arial" w:cs="Arial"/>
        </w:rPr>
        <w:t>z Zamawiającym. Przez powiązanie kapitałowe lub osobowe rozumie się wzajemne powiązania między beneficjentem lub osobami upoważnionymi do zaciągania zobowiązań w imieniu beneficjenta lub osobami wykonującymi w imieniu b</w:t>
      </w:r>
      <w:r w:rsidR="00E46CBA" w:rsidRPr="00E46CBA">
        <w:rPr>
          <w:rFonts w:ascii="Arial" w:hAnsi="Arial" w:cs="Arial"/>
        </w:rPr>
        <w:t xml:space="preserve">eneficjenta czynności związane </w:t>
      </w:r>
      <w:r w:rsidR="00A97DA8">
        <w:rPr>
          <w:rFonts w:ascii="Arial" w:hAnsi="Arial" w:cs="Arial"/>
        </w:rPr>
        <w:br/>
      </w:r>
      <w:r w:rsidRPr="00E46CBA">
        <w:rPr>
          <w:rFonts w:ascii="Arial" w:hAnsi="Arial" w:cs="Arial"/>
        </w:rPr>
        <w:t>z przygotowaniem i przeprowadzeniem procedury wyboru wykonawcy, a wykonawcą, polegające w szczególności na:</w:t>
      </w:r>
    </w:p>
    <w:p w:rsidR="00E46CBA" w:rsidRPr="00E46CBA" w:rsidRDefault="00E46CBA" w:rsidP="00E46CBA">
      <w:pPr>
        <w:pStyle w:val="Akapitzlist"/>
        <w:jc w:val="both"/>
        <w:rPr>
          <w:rFonts w:ascii="Arial" w:hAnsi="Arial" w:cs="Arial"/>
          <w:b/>
        </w:rPr>
      </w:pP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>Uczestniczeniu w spółce jako wspólnik spółki cywilnej lub spółki osobowej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>Posiadaniu co najmniej 10% udziałów lub akcji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 xml:space="preserve">Pełnieniu funkcji członka organu nadzorczego lub zarządzającego, prokurenta,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>pełnomocnika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 xml:space="preserve">Pozostawaniu w związku małżeńskim, w stosunku  pokrewieństwa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 xml:space="preserve">lub powinowactwa w linii prostej, pokrewieństwa drugiego stopnia lub </w:t>
      </w:r>
      <w:r w:rsidR="00E46CBA" w:rsidRPr="00E46CBA">
        <w:rPr>
          <w:rFonts w:ascii="Arial" w:hAnsi="Arial" w:cs="Arial"/>
        </w:rPr>
        <w:t xml:space="preserve">                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 xml:space="preserve">powinowactwa drugiego stopnia w linii bocznej lub w stosunku przysposobienia,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>opieki lub kurateli.</w:t>
      </w:r>
    </w:p>
    <w:p w:rsidR="00E46CBA" w:rsidRDefault="00E46CBA" w:rsidP="00E46CBA">
      <w:pPr>
        <w:jc w:val="both"/>
        <w:rPr>
          <w:rFonts w:ascii="Arial" w:hAnsi="Arial" w:cs="Arial"/>
          <w:b/>
        </w:rPr>
      </w:pPr>
    </w:p>
    <w:p w:rsidR="003334B7" w:rsidRPr="00E46CBA" w:rsidRDefault="003334B7" w:rsidP="00E46CBA">
      <w:pPr>
        <w:jc w:val="both"/>
        <w:rPr>
          <w:rFonts w:ascii="Arial" w:hAnsi="Arial" w:cs="Arial"/>
          <w:b/>
        </w:rPr>
      </w:pPr>
    </w:p>
    <w:p w:rsidR="00206039" w:rsidRPr="00E46CBA" w:rsidRDefault="00206039" w:rsidP="00206039">
      <w:pPr>
        <w:jc w:val="both"/>
        <w:rPr>
          <w:rFonts w:ascii="Arial" w:hAnsi="Arial" w:cs="Arial"/>
          <w:sz w:val="20"/>
          <w:szCs w:val="20"/>
        </w:rPr>
      </w:pPr>
    </w:p>
    <w:p w:rsidR="003334B7" w:rsidRDefault="003334B7" w:rsidP="00A93EE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………………………dnia …………………..</w:t>
      </w:r>
      <w:r w:rsidR="00A93EE2" w:rsidRPr="00CB35E2">
        <w:rPr>
          <w:rFonts w:ascii="Arial" w:hAnsi="Arial" w:cs="Arial"/>
        </w:rPr>
        <w:tab/>
      </w:r>
      <w:r w:rsidR="00A93EE2" w:rsidRPr="00CB35E2">
        <w:rPr>
          <w:rFonts w:ascii="Arial" w:hAnsi="Arial" w:cs="Arial"/>
        </w:rPr>
        <w:tab/>
      </w:r>
      <w:r>
        <w:rPr>
          <w:rFonts w:ascii="Arial" w:hAnsi="Arial" w:cs="Arial"/>
        </w:rPr>
        <w:t>…………….……………………………..</w:t>
      </w:r>
    </w:p>
    <w:p w:rsidR="009D3E5C" w:rsidRPr="00CB35E2" w:rsidRDefault="003334B7" w:rsidP="003334B7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06039" w:rsidRPr="00CB35E2">
        <w:rPr>
          <w:rFonts w:ascii="Arial" w:hAnsi="Arial" w:cs="Arial"/>
        </w:rPr>
        <w:t>zytelny podpis</w:t>
      </w:r>
      <w:r>
        <w:rPr>
          <w:rFonts w:ascii="Arial" w:hAnsi="Arial" w:cs="Arial"/>
        </w:rPr>
        <w:t xml:space="preserve"> oferenta</w:t>
      </w:r>
    </w:p>
    <w:sectPr w:rsidR="009D3E5C" w:rsidRPr="00CB35E2" w:rsidSect="00182D94">
      <w:headerReference w:type="default" r:id="rId9"/>
      <w:footerReference w:type="default" r:id="rId10"/>
      <w:pgSz w:w="11906" w:h="16838"/>
      <w:pgMar w:top="1555" w:right="1286" w:bottom="568" w:left="993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C2" w:rsidRDefault="00D15BC2">
      <w:pPr>
        <w:spacing w:after="0" w:line="240" w:lineRule="auto"/>
      </w:pPr>
      <w:r>
        <w:separator/>
      </w:r>
    </w:p>
  </w:endnote>
  <w:endnote w:type="continuationSeparator" w:id="0">
    <w:p w:rsidR="00D15BC2" w:rsidRDefault="00D1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94" w:rsidRDefault="00182D94" w:rsidP="00861598">
    <w:pPr>
      <w:pStyle w:val="Stopka"/>
      <w:jc w:val="center"/>
    </w:pPr>
    <w:r w:rsidRPr="00FD6EFC">
      <w:rPr>
        <w:noProof/>
        <w:lang w:eastAsia="pl-PL"/>
      </w:rPr>
      <w:drawing>
        <wp:inline distT="0" distB="0" distL="0" distR="0">
          <wp:extent cx="4038600" cy="608061"/>
          <wp:effectExtent l="0" t="0" r="0" b="0"/>
          <wp:docPr id="3" name="Obraz 4" descr="G:\LOGO CUD\Int5a_Programmlogo_mit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LOGO CUD\Int5a_Programmlogo_mit_EU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284" cy="6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3E5C" w:rsidRPr="00861598" w:rsidRDefault="00182D94" w:rsidP="00182D94">
    <w:pPr>
      <w:tabs>
        <w:tab w:val="left" w:pos="4536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 w:rsidRPr="00861598">
      <w:rPr>
        <w:rFonts w:ascii="Arial" w:hAnsi="Arial" w:cs="Arial"/>
        <w:sz w:val="16"/>
        <w:szCs w:val="16"/>
      </w:rPr>
      <w:t>Projekt dofinansowany przez Unię Europejską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C2" w:rsidRDefault="00D15BC2">
      <w:pPr>
        <w:spacing w:after="0" w:line="240" w:lineRule="auto"/>
      </w:pPr>
      <w:r>
        <w:separator/>
      </w:r>
    </w:p>
  </w:footnote>
  <w:footnote w:type="continuationSeparator" w:id="0">
    <w:p w:rsidR="00D15BC2" w:rsidRDefault="00D1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5C" w:rsidRDefault="009D3E5C">
    <w:pPr>
      <w:pStyle w:val="Nagwek"/>
    </w:pPr>
  </w:p>
  <w:p w:rsidR="009D3E5C" w:rsidRDefault="009D3E5C">
    <w:pPr>
      <w:pStyle w:val="Nagwek"/>
    </w:pPr>
  </w:p>
  <w:p w:rsidR="009D3E5C" w:rsidRDefault="009D3E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D19"/>
    <w:multiLevelType w:val="hybridMultilevel"/>
    <w:tmpl w:val="014AC77C"/>
    <w:lvl w:ilvl="0" w:tplc="77D24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6A1"/>
    <w:multiLevelType w:val="hybridMultilevel"/>
    <w:tmpl w:val="199C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D1A"/>
    <w:multiLevelType w:val="hybridMultilevel"/>
    <w:tmpl w:val="A704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188"/>
    <w:multiLevelType w:val="hybridMultilevel"/>
    <w:tmpl w:val="2D9E6E50"/>
    <w:lvl w:ilvl="0" w:tplc="610C9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D3099"/>
    <w:multiLevelType w:val="hybridMultilevel"/>
    <w:tmpl w:val="A7005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03386"/>
    <w:multiLevelType w:val="hybridMultilevel"/>
    <w:tmpl w:val="B91AAA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5731A"/>
    <w:multiLevelType w:val="hybridMultilevel"/>
    <w:tmpl w:val="EBB04D52"/>
    <w:lvl w:ilvl="0" w:tplc="244E2B1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D6462C6"/>
    <w:multiLevelType w:val="hybridMultilevel"/>
    <w:tmpl w:val="3150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34FE"/>
    <w:multiLevelType w:val="hybridMultilevel"/>
    <w:tmpl w:val="C220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83F89"/>
    <w:multiLevelType w:val="hybridMultilevel"/>
    <w:tmpl w:val="414E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499C"/>
    <w:multiLevelType w:val="hybridMultilevel"/>
    <w:tmpl w:val="3678F83E"/>
    <w:lvl w:ilvl="0" w:tplc="A5A2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F7997"/>
    <w:multiLevelType w:val="hybridMultilevel"/>
    <w:tmpl w:val="CC8EE3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67A28"/>
    <w:multiLevelType w:val="hybridMultilevel"/>
    <w:tmpl w:val="149CF616"/>
    <w:lvl w:ilvl="0" w:tplc="4D5C3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74FA7"/>
    <w:multiLevelType w:val="hybridMultilevel"/>
    <w:tmpl w:val="F51AA21E"/>
    <w:lvl w:ilvl="0" w:tplc="D370220C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54B13FD7"/>
    <w:multiLevelType w:val="hybridMultilevel"/>
    <w:tmpl w:val="BE04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253D"/>
    <w:multiLevelType w:val="hybridMultilevel"/>
    <w:tmpl w:val="89169D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4664"/>
    <w:multiLevelType w:val="hybridMultilevel"/>
    <w:tmpl w:val="E8DE1788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F95112A"/>
    <w:multiLevelType w:val="hybridMultilevel"/>
    <w:tmpl w:val="8C3A1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A60C5"/>
    <w:multiLevelType w:val="hybridMultilevel"/>
    <w:tmpl w:val="98D0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C3544"/>
    <w:multiLevelType w:val="hybridMultilevel"/>
    <w:tmpl w:val="47388D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3282"/>
    <w:multiLevelType w:val="hybridMultilevel"/>
    <w:tmpl w:val="60620AB8"/>
    <w:lvl w:ilvl="0" w:tplc="ABAA1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775E5"/>
    <w:multiLevelType w:val="hybridMultilevel"/>
    <w:tmpl w:val="8752B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113F1"/>
    <w:multiLevelType w:val="hybridMultilevel"/>
    <w:tmpl w:val="D51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01818"/>
    <w:multiLevelType w:val="hybridMultilevel"/>
    <w:tmpl w:val="37B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0027"/>
    <w:multiLevelType w:val="hybridMultilevel"/>
    <w:tmpl w:val="2E44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F34FF"/>
    <w:multiLevelType w:val="hybridMultilevel"/>
    <w:tmpl w:val="48D6A538"/>
    <w:lvl w:ilvl="0" w:tplc="E242837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C00658B"/>
    <w:multiLevelType w:val="hybridMultilevel"/>
    <w:tmpl w:val="C35C2774"/>
    <w:lvl w:ilvl="0" w:tplc="F5DEC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20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23"/>
  </w:num>
  <w:num w:numId="10">
    <w:abstractNumId w:val="22"/>
  </w:num>
  <w:num w:numId="11">
    <w:abstractNumId w:val="11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  <w:num w:numId="16">
    <w:abstractNumId w:val="26"/>
  </w:num>
  <w:num w:numId="17">
    <w:abstractNumId w:val="16"/>
  </w:num>
  <w:num w:numId="18">
    <w:abstractNumId w:val="24"/>
  </w:num>
  <w:num w:numId="19">
    <w:abstractNumId w:val="14"/>
  </w:num>
  <w:num w:numId="20">
    <w:abstractNumId w:val="13"/>
  </w:num>
  <w:num w:numId="21">
    <w:abstractNumId w:val="1"/>
  </w:num>
  <w:num w:numId="22">
    <w:abstractNumId w:val="6"/>
  </w:num>
  <w:num w:numId="23">
    <w:abstractNumId w:val="18"/>
  </w:num>
  <w:num w:numId="24">
    <w:abstractNumId w:val="25"/>
  </w:num>
  <w:num w:numId="25">
    <w:abstractNumId w:val="9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34"/>
    <w:rsid w:val="000003CD"/>
    <w:rsid w:val="00002B8C"/>
    <w:rsid w:val="000070BE"/>
    <w:rsid w:val="0001393B"/>
    <w:rsid w:val="00034486"/>
    <w:rsid w:val="0005291A"/>
    <w:rsid w:val="0005760B"/>
    <w:rsid w:val="00061468"/>
    <w:rsid w:val="000700DE"/>
    <w:rsid w:val="00070C08"/>
    <w:rsid w:val="00070D7B"/>
    <w:rsid w:val="00084DD5"/>
    <w:rsid w:val="0009263F"/>
    <w:rsid w:val="000A61BA"/>
    <w:rsid w:val="000B1354"/>
    <w:rsid w:val="000F453F"/>
    <w:rsid w:val="001118C5"/>
    <w:rsid w:val="001147DA"/>
    <w:rsid w:val="001150C5"/>
    <w:rsid w:val="00130C74"/>
    <w:rsid w:val="00131870"/>
    <w:rsid w:val="0013640E"/>
    <w:rsid w:val="001414A0"/>
    <w:rsid w:val="00146C99"/>
    <w:rsid w:val="001476D5"/>
    <w:rsid w:val="00164D3C"/>
    <w:rsid w:val="00174001"/>
    <w:rsid w:val="00175B42"/>
    <w:rsid w:val="00182D94"/>
    <w:rsid w:val="001858AD"/>
    <w:rsid w:val="001931FF"/>
    <w:rsid w:val="001A141C"/>
    <w:rsid w:val="001B25C6"/>
    <w:rsid w:val="001B30DE"/>
    <w:rsid w:val="001C182F"/>
    <w:rsid w:val="001D4343"/>
    <w:rsid w:val="001F2347"/>
    <w:rsid w:val="001F3E5F"/>
    <w:rsid w:val="00206039"/>
    <w:rsid w:val="00215028"/>
    <w:rsid w:val="002156FB"/>
    <w:rsid w:val="00225B7A"/>
    <w:rsid w:val="00250825"/>
    <w:rsid w:val="00254EE8"/>
    <w:rsid w:val="002735B4"/>
    <w:rsid w:val="002772B1"/>
    <w:rsid w:val="00281D2A"/>
    <w:rsid w:val="00284289"/>
    <w:rsid w:val="002856EB"/>
    <w:rsid w:val="00290B97"/>
    <w:rsid w:val="00295B29"/>
    <w:rsid w:val="002A079E"/>
    <w:rsid w:val="002A79FA"/>
    <w:rsid w:val="002C75F1"/>
    <w:rsid w:val="002D0951"/>
    <w:rsid w:val="002D2E86"/>
    <w:rsid w:val="002E6C8D"/>
    <w:rsid w:val="002F7768"/>
    <w:rsid w:val="003141EC"/>
    <w:rsid w:val="00322916"/>
    <w:rsid w:val="00325017"/>
    <w:rsid w:val="00331D8E"/>
    <w:rsid w:val="003334B7"/>
    <w:rsid w:val="00345FB8"/>
    <w:rsid w:val="00350A93"/>
    <w:rsid w:val="003551B9"/>
    <w:rsid w:val="003611DD"/>
    <w:rsid w:val="0037057B"/>
    <w:rsid w:val="00371CE6"/>
    <w:rsid w:val="00386F3D"/>
    <w:rsid w:val="003915C4"/>
    <w:rsid w:val="003A3C38"/>
    <w:rsid w:val="003C5CF7"/>
    <w:rsid w:val="003D2295"/>
    <w:rsid w:val="003D368E"/>
    <w:rsid w:val="003D41AC"/>
    <w:rsid w:val="003E08EE"/>
    <w:rsid w:val="003E4D60"/>
    <w:rsid w:val="003F4BE3"/>
    <w:rsid w:val="00432EE6"/>
    <w:rsid w:val="0043407B"/>
    <w:rsid w:val="00441CC4"/>
    <w:rsid w:val="00457E5A"/>
    <w:rsid w:val="004734F5"/>
    <w:rsid w:val="00487AD6"/>
    <w:rsid w:val="00490CFE"/>
    <w:rsid w:val="00495681"/>
    <w:rsid w:val="00496B44"/>
    <w:rsid w:val="004C67A8"/>
    <w:rsid w:val="004E0D2F"/>
    <w:rsid w:val="00500917"/>
    <w:rsid w:val="00502D98"/>
    <w:rsid w:val="00504F01"/>
    <w:rsid w:val="00520FFE"/>
    <w:rsid w:val="00530A16"/>
    <w:rsid w:val="00532AB5"/>
    <w:rsid w:val="00536DFA"/>
    <w:rsid w:val="00544E87"/>
    <w:rsid w:val="00550C7C"/>
    <w:rsid w:val="00550DE2"/>
    <w:rsid w:val="00554C1F"/>
    <w:rsid w:val="00561699"/>
    <w:rsid w:val="005652C4"/>
    <w:rsid w:val="00571DFF"/>
    <w:rsid w:val="00574FAC"/>
    <w:rsid w:val="005770AC"/>
    <w:rsid w:val="0058483C"/>
    <w:rsid w:val="0059252F"/>
    <w:rsid w:val="005955E1"/>
    <w:rsid w:val="005C2EF4"/>
    <w:rsid w:val="005D13E7"/>
    <w:rsid w:val="005E56C6"/>
    <w:rsid w:val="005E7F0C"/>
    <w:rsid w:val="005F181E"/>
    <w:rsid w:val="005F79EC"/>
    <w:rsid w:val="006012C1"/>
    <w:rsid w:val="0060284C"/>
    <w:rsid w:val="00606565"/>
    <w:rsid w:val="00610830"/>
    <w:rsid w:val="006158B7"/>
    <w:rsid w:val="00620348"/>
    <w:rsid w:val="006226D7"/>
    <w:rsid w:val="00626DE2"/>
    <w:rsid w:val="006362E7"/>
    <w:rsid w:val="00651928"/>
    <w:rsid w:val="0065294E"/>
    <w:rsid w:val="00655198"/>
    <w:rsid w:val="006559DF"/>
    <w:rsid w:val="00660C0B"/>
    <w:rsid w:val="0067246A"/>
    <w:rsid w:val="006930A2"/>
    <w:rsid w:val="00697B75"/>
    <w:rsid w:val="006A15F0"/>
    <w:rsid w:val="006C2B2E"/>
    <w:rsid w:val="006C3B80"/>
    <w:rsid w:val="006C461C"/>
    <w:rsid w:val="006C7ABD"/>
    <w:rsid w:val="006D48DD"/>
    <w:rsid w:val="006E0E03"/>
    <w:rsid w:val="006F3AF9"/>
    <w:rsid w:val="006F3FD2"/>
    <w:rsid w:val="00701E19"/>
    <w:rsid w:val="00727E7C"/>
    <w:rsid w:val="00770081"/>
    <w:rsid w:val="007820AC"/>
    <w:rsid w:val="007A1B49"/>
    <w:rsid w:val="007A5A59"/>
    <w:rsid w:val="007C6BBD"/>
    <w:rsid w:val="007D0D01"/>
    <w:rsid w:val="007E43E7"/>
    <w:rsid w:val="007F07F6"/>
    <w:rsid w:val="008125F6"/>
    <w:rsid w:val="00820B2B"/>
    <w:rsid w:val="00835FD1"/>
    <w:rsid w:val="0084229C"/>
    <w:rsid w:val="00845AEE"/>
    <w:rsid w:val="00847A71"/>
    <w:rsid w:val="00856F4F"/>
    <w:rsid w:val="00857F99"/>
    <w:rsid w:val="00861598"/>
    <w:rsid w:val="00863E7B"/>
    <w:rsid w:val="0088565B"/>
    <w:rsid w:val="00886804"/>
    <w:rsid w:val="008917F1"/>
    <w:rsid w:val="008938AF"/>
    <w:rsid w:val="00897FDF"/>
    <w:rsid w:val="008A14A5"/>
    <w:rsid w:val="008A678F"/>
    <w:rsid w:val="008B14AB"/>
    <w:rsid w:val="008B77FA"/>
    <w:rsid w:val="008C0698"/>
    <w:rsid w:val="008C1CBB"/>
    <w:rsid w:val="008C25C9"/>
    <w:rsid w:val="008E2142"/>
    <w:rsid w:val="008E66C5"/>
    <w:rsid w:val="008F3115"/>
    <w:rsid w:val="008F590E"/>
    <w:rsid w:val="0090339B"/>
    <w:rsid w:val="00910626"/>
    <w:rsid w:val="009128B3"/>
    <w:rsid w:val="00921588"/>
    <w:rsid w:val="0098489A"/>
    <w:rsid w:val="0099020C"/>
    <w:rsid w:val="009A475F"/>
    <w:rsid w:val="009C5C8C"/>
    <w:rsid w:val="009C7C07"/>
    <w:rsid w:val="009D35E6"/>
    <w:rsid w:val="009D3E5C"/>
    <w:rsid w:val="009D4D89"/>
    <w:rsid w:val="009E0E63"/>
    <w:rsid w:val="009E45F3"/>
    <w:rsid w:val="00A05C44"/>
    <w:rsid w:val="00A1028F"/>
    <w:rsid w:val="00A12985"/>
    <w:rsid w:val="00A22FE5"/>
    <w:rsid w:val="00A25AA5"/>
    <w:rsid w:val="00A25C0B"/>
    <w:rsid w:val="00A27FBC"/>
    <w:rsid w:val="00A35F84"/>
    <w:rsid w:val="00A46116"/>
    <w:rsid w:val="00A55180"/>
    <w:rsid w:val="00A74DDF"/>
    <w:rsid w:val="00A8573E"/>
    <w:rsid w:val="00A93EE2"/>
    <w:rsid w:val="00A97DA8"/>
    <w:rsid w:val="00AA4B2A"/>
    <w:rsid w:val="00AB236E"/>
    <w:rsid w:val="00AB4DFE"/>
    <w:rsid w:val="00AD11FD"/>
    <w:rsid w:val="00AD41DF"/>
    <w:rsid w:val="00AE18F8"/>
    <w:rsid w:val="00AE3E1C"/>
    <w:rsid w:val="00AE528A"/>
    <w:rsid w:val="00AF2EBB"/>
    <w:rsid w:val="00AF6C45"/>
    <w:rsid w:val="00B043BC"/>
    <w:rsid w:val="00B0660D"/>
    <w:rsid w:val="00B203DD"/>
    <w:rsid w:val="00B34F1B"/>
    <w:rsid w:val="00B36615"/>
    <w:rsid w:val="00B47F78"/>
    <w:rsid w:val="00B63FF5"/>
    <w:rsid w:val="00B65FFB"/>
    <w:rsid w:val="00B85A8C"/>
    <w:rsid w:val="00B85F37"/>
    <w:rsid w:val="00BA0A47"/>
    <w:rsid w:val="00BA166B"/>
    <w:rsid w:val="00BA4890"/>
    <w:rsid w:val="00BB2FC4"/>
    <w:rsid w:val="00BB6797"/>
    <w:rsid w:val="00BC00A8"/>
    <w:rsid w:val="00BC4BE8"/>
    <w:rsid w:val="00BC5C1E"/>
    <w:rsid w:val="00BD5138"/>
    <w:rsid w:val="00BE155B"/>
    <w:rsid w:val="00BF0F0D"/>
    <w:rsid w:val="00BF54A0"/>
    <w:rsid w:val="00C1173C"/>
    <w:rsid w:val="00C221C8"/>
    <w:rsid w:val="00C23A6D"/>
    <w:rsid w:val="00C61639"/>
    <w:rsid w:val="00C6168B"/>
    <w:rsid w:val="00CA0535"/>
    <w:rsid w:val="00CA6F29"/>
    <w:rsid w:val="00CB13D1"/>
    <w:rsid w:val="00CB35E2"/>
    <w:rsid w:val="00CC0937"/>
    <w:rsid w:val="00CC36B9"/>
    <w:rsid w:val="00CC3923"/>
    <w:rsid w:val="00CC64DF"/>
    <w:rsid w:val="00CD5563"/>
    <w:rsid w:val="00CD63A3"/>
    <w:rsid w:val="00CE5ED3"/>
    <w:rsid w:val="00CE79F2"/>
    <w:rsid w:val="00CF0CC7"/>
    <w:rsid w:val="00D078DA"/>
    <w:rsid w:val="00D15BC2"/>
    <w:rsid w:val="00D20AFA"/>
    <w:rsid w:val="00D20D9A"/>
    <w:rsid w:val="00D22D9F"/>
    <w:rsid w:val="00D41ED8"/>
    <w:rsid w:val="00D62AD5"/>
    <w:rsid w:val="00D66B2E"/>
    <w:rsid w:val="00D66DDC"/>
    <w:rsid w:val="00D762A7"/>
    <w:rsid w:val="00D83AFB"/>
    <w:rsid w:val="00D86664"/>
    <w:rsid w:val="00D92C73"/>
    <w:rsid w:val="00D92DD9"/>
    <w:rsid w:val="00DA76AC"/>
    <w:rsid w:val="00DA7F63"/>
    <w:rsid w:val="00DC4FAF"/>
    <w:rsid w:val="00DD00B0"/>
    <w:rsid w:val="00DD4434"/>
    <w:rsid w:val="00DD55C8"/>
    <w:rsid w:val="00DE1933"/>
    <w:rsid w:val="00DE665C"/>
    <w:rsid w:val="00E0143F"/>
    <w:rsid w:val="00E13852"/>
    <w:rsid w:val="00E23C23"/>
    <w:rsid w:val="00E24994"/>
    <w:rsid w:val="00E31186"/>
    <w:rsid w:val="00E44199"/>
    <w:rsid w:val="00E45766"/>
    <w:rsid w:val="00E46CBA"/>
    <w:rsid w:val="00E46D56"/>
    <w:rsid w:val="00E5298E"/>
    <w:rsid w:val="00E52995"/>
    <w:rsid w:val="00E60A24"/>
    <w:rsid w:val="00E60D90"/>
    <w:rsid w:val="00E6532F"/>
    <w:rsid w:val="00E662DD"/>
    <w:rsid w:val="00E731CA"/>
    <w:rsid w:val="00E96D2C"/>
    <w:rsid w:val="00EA07FC"/>
    <w:rsid w:val="00EA2581"/>
    <w:rsid w:val="00EA2B99"/>
    <w:rsid w:val="00EB3A5E"/>
    <w:rsid w:val="00ED393D"/>
    <w:rsid w:val="00ED3A1B"/>
    <w:rsid w:val="00EE1784"/>
    <w:rsid w:val="00EE78B0"/>
    <w:rsid w:val="00EE7DF9"/>
    <w:rsid w:val="00EF1B87"/>
    <w:rsid w:val="00EF4C11"/>
    <w:rsid w:val="00EF5C0E"/>
    <w:rsid w:val="00F12970"/>
    <w:rsid w:val="00F13C28"/>
    <w:rsid w:val="00F22806"/>
    <w:rsid w:val="00F25635"/>
    <w:rsid w:val="00F276B0"/>
    <w:rsid w:val="00F417EF"/>
    <w:rsid w:val="00F67101"/>
    <w:rsid w:val="00F71ED6"/>
    <w:rsid w:val="00F737B3"/>
    <w:rsid w:val="00F76498"/>
    <w:rsid w:val="00F80FB3"/>
    <w:rsid w:val="00F81F52"/>
    <w:rsid w:val="00F829D0"/>
    <w:rsid w:val="00F92802"/>
    <w:rsid w:val="00FA0A4D"/>
    <w:rsid w:val="00FA7F01"/>
    <w:rsid w:val="00FD527A"/>
    <w:rsid w:val="00FE3963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EA4BA4F-2A3B-457E-9838-BB79ED51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6A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71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A76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D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DA76AC"/>
  </w:style>
  <w:style w:type="paragraph" w:styleId="Stopka">
    <w:name w:val="footer"/>
    <w:basedOn w:val="Normalny"/>
    <w:unhideWhenUsed/>
    <w:rsid w:val="00D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A76AC"/>
  </w:style>
  <w:style w:type="character" w:styleId="Hipercze">
    <w:name w:val="Hyperlink"/>
    <w:basedOn w:val="Domylnaczcionkaakapitu"/>
    <w:unhideWhenUsed/>
    <w:rsid w:val="00DA76AC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DA76AC"/>
  </w:style>
  <w:style w:type="character" w:styleId="UyteHipercze">
    <w:name w:val="FollowedHyperlink"/>
    <w:basedOn w:val="Domylnaczcionkaakapitu"/>
    <w:rsid w:val="00DA76A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74DD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71E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zodstpw">
    <w:name w:val="No Spacing"/>
    <w:qFormat/>
    <w:rsid w:val="009215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787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5282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B30A-FB43-4BE6-B1B1-6B89BA32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2009-04-02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2009-04-02</dc:title>
  <dc:creator>kadamski</dc:creator>
  <cp:lastModifiedBy>Borończyk Agnieszka</cp:lastModifiedBy>
  <cp:revision>5</cp:revision>
  <cp:lastPrinted>2014-11-14T11:54:00Z</cp:lastPrinted>
  <dcterms:created xsi:type="dcterms:W3CDTF">2019-10-03T10:28:00Z</dcterms:created>
  <dcterms:modified xsi:type="dcterms:W3CDTF">2019-10-03T11:23:00Z</dcterms:modified>
</cp:coreProperties>
</file>